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41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"/>
      </w:tblPr>
      <w:tblGrid>
        <w:gridCol w:w="2031"/>
        <w:gridCol w:w="281"/>
        <w:gridCol w:w="8195"/>
      </w:tblGrid>
      <w:tr w:rsidR="005D2370" w14:paraId="760881B4" w14:textId="77777777">
        <w:trPr>
          <w:trHeight w:hRule="exact" w:val="720"/>
          <w:jc w:val="right"/>
        </w:trPr>
        <w:tc>
          <w:tcPr>
            <w:tcW w:w="2088" w:type="dxa"/>
            <w:vAlign w:val="bottom"/>
          </w:tcPr>
          <w:sdt>
            <w:sdtPr>
              <w:alias w:val="Datum"/>
              <w:tag w:val="Datum"/>
              <w:id w:val="1592654403"/>
              <w:placeholder>
                <w:docPart w:val="FA23488FE479493AA020B88C0BCA78F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9297470" w14:textId="5FB6DBB1" w:rsidR="005D2370" w:rsidRPr="00BD7948" w:rsidRDefault="00BD7948" w:rsidP="00BD7948">
                <w:r>
                  <w:t>[Datum]</w:t>
                </w:r>
              </w:p>
            </w:sdtContent>
          </w:sdt>
        </w:tc>
        <w:tc>
          <w:tcPr>
            <w:tcW w:w="288" w:type="dxa"/>
            <w:vAlign w:val="bottom"/>
          </w:tcPr>
          <w:p w14:paraId="4664D716" w14:textId="77777777" w:rsidR="005D2370" w:rsidRDefault="005D2370"/>
        </w:tc>
        <w:tc>
          <w:tcPr>
            <w:tcW w:w="8424" w:type="dxa"/>
            <w:vAlign w:val="bottom"/>
          </w:tcPr>
          <w:p w14:paraId="259C3E23" w14:textId="6DD964C1" w:rsidR="005D2370" w:rsidRDefault="0059300E">
            <w:pPr>
              <w:pStyle w:val="Titel"/>
            </w:pPr>
            <w:sdt>
              <w:sdtPr>
                <w:rPr>
                  <w:color w:val="00B050"/>
                </w:rPr>
                <w:alias w:val="Titel"/>
                <w:tag w:val=""/>
                <w:id w:val="21604194"/>
                <w:placeholder>
                  <w:docPart w:val="F8E384D6375D4F26B069040279FF4F5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B5271">
                  <w:rPr>
                    <w:color w:val="00B050"/>
                  </w:rPr>
                  <w:t>Memo</w:t>
                </w:r>
              </w:sdtContent>
            </w:sdt>
          </w:p>
        </w:tc>
      </w:tr>
      <w:tr w:rsidR="005D2370" w14:paraId="544B6774" w14:textId="77777777">
        <w:trPr>
          <w:trHeight w:hRule="exact" w:val="86"/>
          <w:jc w:val="right"/>
        </w:trPr>
        <w:tc>
          <w:tcPr>
            <w:tcW w:w="2088" w:type="dxa"/>
            <w:shd w:val="clear" w:color="auto" w:fill="000000" w:themeFill="text1"/>
          </w:tcPr>
          <w:p w14:paraId="3F64D10C" w14:textId="77777777" w:rsidR="005D2370" w:rsidRDefault="005D2370"/>
        </w:tc>
        <w:tc>
          <w:tcPr>
            <w:tcW w:w="288" w:type="dxa"/>
          </w:tcPr>
          <w:p w14:paraId="19B4A08A" w14:textId="77777777" w:rsidR="005D2370" w:rsidRDefault="005D2370"/>
        </w:tc>
        <w:tc>
          <w:tcPr>
            <w:tcW w:w="8424" w:type="dxa"/>
            <w:shd w:val="clear" w:color="auto" w:fill="000000" w:themeFill="text1"/>
          </w:tcPr>
          <w:p w14:paraId="417F862E" w14:textId="77777777" w:rsidR="005D2370" w:rsidRDefault="005D2370"/>
        </w:tc>
      </w:tr>
    </w:tbl>
    <w:p w14:paraId="6BCCB7B0" w14:textId="7CF05353" w:rsidR="005D2370" w:rsidRDefault="0059452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E5398" wp14:editId="26428BC0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page">
                  <wp:posOffset>1200150</wp:posOffset>
                </wp:positionV>
                <wp:extent cx="1325880" cy="1984248"/>
                <wp:effectExtent l="0" t="0" r="7620" b="0"/>
                <wp:wrapNone/>
                <wp:docPr id="1" name="Textfeld 1" descr="Memo form heading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984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06B8E" w14:textId="77777777" w:rsidR="00AC6602" w:rsidRDefault="00AC6602" w:rsidP="00293B14">
                            <w:pPr>
                              <w:pStyle w:val="Formularberschrift"/>
                            </w:pPr>
                            <w:r>
                              <w:t>An</w:t>
                            </w:r>
                          </w:p>
                          <w:p w14:paraId="459B231E" w14:textId="77777777" w:rsidR="00AC6602" w:rsidRDefault="0059300E">
                            <w:pPr>
                              <w:pStyle w:val="Formulartext"/>
                            </w:pPr>
                            <w:sdt>
                              <w:sdtPr>
                                <w:id w:val="-190845037"/>
                                <w:placeholder>
                                  <w:docPart w:val="AF228C6374424EB59E92ED7D3A61E791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AC6602">
                                  <w:t>[Name]</w:t>
                                </w:r>
                              </w:sdtContent>
                            </w:sdt>
                          </w:p>
                          <w:p w14:paraId="6B9F0B8A" w14:textId="77777777" w:rsidR="00AC6602" w:rsidRDefault="00AC6602" w:rsidP="00293B14">
                            <w:pPr>
                              <w:pStyle w:val="Formularberschrift"/>
                            </w:pPr>
                            <w:r>
                              <w:t>Von</w:t>
                            </w:r>
                          </w:p>
                          <w:p w14:paraId="4F8A9E93" w14:textId="77777777" w:rsidR="00AC6602" w:rsidRDefault="0059300E">
                            <w:pPr>
                              <w:pStyle w:val="Formulartext"/>
                            </w:pPr>
                            <w:sdt>
                              <w:sdtPr>
                                <w:id w:val="-786579127"/>
                                <w:placeholder>
                                  <w:docPart w:val="416AC0F26C234D4FBCEAFCC836CA06C1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AC6602">
                                  <w:t>[Name]</w:t>
                                </w:r>
                              </w:sdtContent>
                            </w:sdt>
                          </w:p>
                          <w:p w14:paraId="13F2478B" w14:textId="77777777" w:rsidR="00AC6602" w:rsidRDefault="00AC6602" w:rsidP="00293B14">
                            <w:pPr>
                              <w:pStyle w:val="Formularberschrift"/>
                            </w:pPr>
                            <w:r>
                              <w:t>Cc</w:t>
                            </w:r>
                          </w:p>
                          <w:sdt>
                            <w:sdtPr>
                              <w:id w:val="1664363053"/>
                              <w:placeholder>
                                <w:docPart w:val="70DD0F7C411745BA8B63B0FAE6D1C441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50AF66AD" w14:textId="77777777" w:rsidR="00AC6602" w:rsidRDefault="00AC6602">
                                <w:pPr>
                                  <w:pStyle w:val="Formulartext"/>
                                </w:pPr>
                                <w:r>
                                  <w:t>[Name]</w:t>
                                </w:r>
                              </w:p>
                            </w:sdtContent>
                          </w:sdt>
                          <w:p w14:paraId="7402EA1D" w14:textId="77777777" w:rsidR="00AC6602" w:rsidRDefault="00AC6602" w:rsidP="00293B14">
                            <w:pPr>
                              <w:pStyle w:val="Formularberschrift"/>
                            </w:pPr>
                            <w:r>
                              <w:t>Re</w:t>
                            </w:r>
                          </w:p>
                          <w:sdt>
                            <w:sdtPr>
                              <w:id w:val="207845079"/>
                              <w:placeholder>
                                <w:docPart w:val="B786159E938B4DB8851D4D7E4565BB7F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2EDC50A0" w14:textId="77777777" w:rsidR="00AC6602" w:rsidRDefault="00AC6602">
                                <w:pPr>
                                  <w:pStyle w:val="Formulartext"/>
                                </w:pPr>
                                <w:r>
                                  <w:t>[Betreff]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E539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alt="Memo form heading text box" style="position:absolute;margin-left:0;margin-top:94.5pt;width:104.4pt;height:156.25pt;z-index:251659264;visibility:visible;mso-wrap-style:square;mso-width-percent:0;mso-height-percent:0;mso-left-percent:59;mso-wrap-distance-left:9pt;mso-wrap-distance-top:0;mso-wrap-distance-right:9pt;mso-wrap-distance-bottom:0;mso-position-horizontal-relative:page;mso-position-vertical:absolute;mso-position-vertical-relative:page;mso-width-percent:0;mso-height-percent: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" filled="f" stroked="f" strokeweight=".5pt">
                <v:textbox inset="0,0,0,0">
                  <w:txbxContent>
                    <w:p w14:paraId="7D306B8E" w14:textId="77777777" w:rsidR="00AC6602" w:rsidRDefault="00AC6602" w:rsidP="00293B14">
                      <w:pPr>
                        <w:pStyle w:val="Formularberschrift"/>
                      </w:pPr>
                      <w:r>
                        <w:t>An</w:t>
                      </w:r>
                    </w:p>
                    <w:p w14:paraId="459B231E" w14:textId="77777777" w:rsidR="00AC6602" w:rsidRDefault="0059300E">
                      <w:pPr>
                        <w:pStyle w:val="Formulartext"/>
                      </w:pPr>
                      <w:sdt>
                        <w:sdtPr>
                          <w:id w:val="-190845037"/>
                          <w:placeholder>
                            <w:docPart w:val="AF228C6374424EB59E92ED7D3A61E791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AC6602">
                            <w:t>[Name]</w:t>
                          </w:r>
                        </w:sdtContent>
                      </w:sdt>
                    </w:p>
                    <w:p w14:paraId="6B9F0B8A" w14:textId="77777777" w:rsidR="00AC6602" w:rsidRDefault="00AC6602" w:rsidP="00293B14">
                      <w:pPr>
                        <w:pStyle w:val="Formularberschrift"/>
                      </w:pPr>
                      <w:r>
                        <w:t>Von</w:t>
                      </w:r>
                    </w:p>
                    <w:p w14:paraId="4F8A9E93" w14:textId="77777777" w:rsidR="00AC6602" w:rsidRDefault="0059300E">
                      <w:pPr>
                        <w:pStyle w:val="Formulartext"/>
                      </w:pPr>
                      <w:sdt>
                        <w:sdtPr>
                          <w:id w:val="-786579127"/>
                          <w:placeholder>
                            <w:docPart w:val="416AC0F26C234D4FBCEAFCC836CA06C1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r w:rsidR="00AC6602">
                            <w:t>[Name]</w:t>
                          </w:r>
                        </w:sdtContent>
                      </w:sdt>
                    </w:p>
                    <w:p w14:paraId="13F2478B" w14:textId="77777777" w:rsidR="00AC6602" w:rsidRDefault="00AC6602" w:rsidP="00293B14">
                      <w:pPr>
                        <w:pStyle w:val="Formularberschrift"/>
                      </w:pPr>
                      <w:r>
                        <w:t>Cc</w:t>
                      </w:r>
                    </w:p>
                    <w:sdt>
                      <w:sdtPr>
                        <w:id w:val="1664363053"/>
                        <w:placeholder>
                          <w:docPart w:val="70DD0F7C411745BA8B63B0FAE6D1C441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50AF66AD" w14:textId="77777777" w:rsidR="00AC6602" w:rsidRDefault="00AC6602">
                          <w:pPr>
                            <w:pStyle w:val="Formulartext"/>
                          </w:pPr>
                          <w:r>
                            <w:t>[Name]</w:t>
                          </w:r>
                        </w:p>
                      </w:sdtContent>
                    </w:sdt>
                    <w:p w14:paraId="7402EA1D" w14:textId="77777777" w:rsidR="00AC6602" w:rsidRDefault="00AC6602" w:rsidP="00293B14">
                      <w:pPr>
                        <w:pStyle w:val="Formularberschrift"/>
                      </w:pPr>
                      <w:r>
                        <w:t>Re</w:t>
                      </w:r>
                    </w:p>
                    <w:sdt>
                      <w:sdtPr>
                        <w:id w:val="207845079"/>
                        <w:placeholder>
                          <w:docPart w:val="B786159E938B4DB8851D4D7E4565BB7F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2EDC50A0" w14:textId="77777777" w:rsidR="00AC6602" w:rsidRDefault="00AC6602">
                          <w:pPr>
                            <w:pStyle w:val="Formulartext"/>
                          </w:pPr>
                          <w:r>
                            <w:t>[Betreff]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BD794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2D8878" wp14:editId="60EC7B70">
                <wp:simplePos x="0" y="0"/>
                <wp:positionH relativeFrom="column">
                  <wp:posOffset>3173095</wp:posOffset>
                </wp:positionH>
                <wp:positionV relativeFrom="paragraph">
                  <wp:posOffset>-1122680</wp:posOffset>
                </wp:positionV>
                <wp:extent cx="2011680" cy="1291590"/>
                <wp:effectExtent l="0" t="0" r="0" b="0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1291590"/>
                          <a:chOff x="7565" y="904"/>
                          <a:chExt cx="3168" cy="2034"/>
                        </a:xfrm>
                      </wpg:grpSpPr>
                      <wps:wsp>
                        <wps:cNvPr id="4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565" y="904"/>
                            <a:ext cx="3168" cy="102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5AE63" w14:textId="77777777" w:rsidR="00BD7948" w:rsidRPr="00BD7948" w:rsidRDefault="00BD7948" w:rsidP="00BD7948">
                              <w:pPr>
                                <w:jc w:val="center"/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26BC58"/>
                                  <w:sz w:val="40"/>
                                  <w:szCs w:val="40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</w:pPr>
                              <w:r w:rsidRPr="00BD7948"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26BC58"/>
                                  <w:sz w:val="40"/>
                                  <w:szCs w:val="40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  <w:t>MSM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72955">
                            <a:off x="7565" y="1804"/>
                            <a:ext cx="3168" cy="64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151D1" w14:textId="77777777" w:rsidR="00BD7948" w:rsidRPr="00BD7948" w:rsidRDefault="00BD7948" w:rsidP="00BD7948">
                              <w:pPr>
                                <w:jc w:val="center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  <w14:shadow w14:blurRad="0" w14:dist="53848" w14:dir="2700000" w14:sx="100000" w14:sy="100000" w14:kx="0" w14:ky="0" w14:algn="ctr">
                                    <w14:srgbClr w14:val="C0C0C0"/>
                                  </w14:shadow>
                                </w:rPr>
                              </w:pPr>
                              <w:r w:rsidRPr="00BD7948"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  <w14:shadow w14:blurRad="0" w14:dist="53848" w14:dir="2700000" w14:sx="100000" w14:sy="100000" w14:kx="0" w14:ky="0" w14:algn="ctr">
                                    <w14:srgbClr w14:val="C0C0C0"/>
                                  </w14:shadow>
                                </w:rPr>
                                <w:t>Music Store Margareten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13005"/>
                              <a:gd name="adj2" fmla="val 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7226">
                            <a:off x="9185" y="2344"/>
                            <a:ext cx="1440" cy="59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612385" w14:textId="77777777" w:rsidR="00BD7948" w:rsidRDefault="00BD7948" w:rsidP="00BD7948">
                              <w:pPr>
                                <w:jc w:val="center"/>
                                <w:rPr>
                                  <w:rFonts w:ascii="Tahoma" w:eastAsia="Tahoma" w:hAnsi="Tahoma" w:cs="Tahoma"/>
                                  <w:color w:val="26BC58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26BC58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GesmbH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Wave2">
                            <a:avLst>
                              <a:gd name="adj1" fmla="val 13005"/>
                              <a:gd name="adj2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D8878" id="Gruppieren 2" o:spid="_x0000_s1027" style="position:absolute;margin-left:249.85pt;margin-top:-88.4pt;width:158.4pt;height:101.7pt;z-index:251660288" coordorigin="7565,904" coordsize="3168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">
                <v:shape id="WordArt 3" o:spid="_x0000_s1028" type="#_x0000_t202" style="position:absolute;left:7565;top:904;width:316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7C65AE63" w14:textId="77777777" w:rsidR="00BD7948" w:rsidRPr="00BD7948" w:rsidRDefault="00BD7948" w:rsidP="00BD7948">
                        <w:pPr>
                          <w:jc w:val="center"/>
                          <w:rPr>
                            <w:rFonts w:ascii="Tahoma" w:eastAsia="Tahoma" w:hAnsi="Tahoma" w:cs="Tahoma"/>
                            <w:b/>
                            <w:bCs/>
                            <w:color w:val="26BC58"/>
                            <w:sz w:val="40"/>
                            <w:szCs w:val="40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</w:pPr>
                        <w:r w:rsidRPr="00BD7948">
                          <w:rPr>
                            <w:rFonts w:ascii="Tahoma" w:eastAsia="Tahoma" w:hAnsi="Tahoma" w:cs="Tahoma"/>
                            <w:b/>
                            <w:bCs/>
                            <w:color w:val="26BC58"/>
                            <w:sz w:val="40"/>
                            <w:szCs w:val="40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  <w:t>MSM</w:t>
                        </w:r>
                      </w:p>
                    </w:txbxContent>
                  </v:textbox>
                </v:shape>
                <v:shape id="WordArt 4" o:spid="_x0000_s1029" type="#_x0000_t202" style="position:absolute;left:7565;top:1804;width:3168;height:648;rotation:1889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424151D1" w14:textId="77777777" w:rsidR="00BD7948" w:rsidRPr="00BD7948" w:rsidRDefault="00BD7948" w:rsidP="00BD7948">
                        <w:pPr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  <w14:shadow w14:blurRad="0" w14:dist="53848" w14:dir="2700000" w14:sx="100000" w14:sy="100000" w14:kx="0" w14:ky="0" w14:algn="ctr">
                              <w14:srgbClr w14:val="C0C0C0"/>
                            </w14:shadow>
                          </w:rPr>
                        </w:pPr>
                        <w:r w:rsidRPr="00BD7948"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  <w14:shadow w14:blurRad="0" w14:dist="53848" w14:dir="2700000" w14:sx="100000" w14:sy="100000" w14:kx="0" w14:ky="0" w14:algn="ctr">
                              <w14:srgbClr w14:val="C0C0C0"/>
                            </w14:shadow>
                          </w:rPr>
                          <w:t>Music Store Margareten</w:t>
                        </w:r>
                      </w:p>
                    </w:txbxContent>
                  </v:textbox>
                </v:shape>
                <v:shape id="WordArt 5" o:spid="_x0000_s1030" type="#_x0000_t202" style="position:absolute;left:9185;top:2344;width:1440;height:594;rotation:2263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55612385" w14:textId="77777777" w:rsidR="00BD7948" w:rsidRDefault="00BD7948" w:rsidP="00BD7948">
                        <w:pPr>
                          <w:jc w:val="center"/>
                          <w:rPr>
                            <w:rFonts w:ascii="Tahoma" w:eastAsia="Tahoma" w:hAnsi="Tahoma" w:cs="Tahoma"/>
                            <w:color w:val="26BC58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6BC58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GesmbH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AFC005" w14:textId="798E0696" w:rsidR="00293B14" w:rsidRDefault="00293B14" w:rsidP="00293B14">
      <w:pPr>
        <w:pStyle w:val="Seitenberschrift"/>
      </w:pPr>
      <w:r>
        <w:t>Kommentare:</w:t>
      </w:r>
    </w:p>
    <w:p w14:paraId="1C6634A5" w14:textId="2EB342D4" w:rsidR="005D2370" w:rsidRPr="00293B14" w:rsidRDefault="0059300E">
      <w:sdt>
        <w:sdtPr>
          <w:id w:val="973806641"/>
          <w:placeholder>
            <w:docPart w:val="731124E8888F4915BDB1FDD9C14C1BA4"/>
          </w:placeholder>
          <w:temporary/>
          <w:showingPlcHdr/>
          <w15:appearance w15:val="hidden"/>
          <w:text/>
        </w:sdtPr>
        <w:sdtEndPr/>
        <w:sdtContent>
          <w:r w:rsidR="00AC6602" w:rsidRPr="00293B14">
            <w:t>[</w:t>
          </w:r>
          <w:r w:rsidR="00293B14" w:rsidRPr="00293B14">
            <w:t>Geben Sie hier Ihren Text ein.]</w:t>
          </w:r>
        </w:sdtContent>
      </w:sdt>
    </w:p>
    <w:sectPr w:rsidR="005D2370" w:rsidRPr="00293B14" w:rsidSect="00041FF7">
      <w:headerReference w:type="default" r:id="rId10"/>
      <w:footerReference w:type="default" r:id="rId11"/>
      <w:footerReference w:type="first" r:id="rId12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8D2B4" w14:textId="77777777" w:rsidR="0059300E" w:rsidRDefault="0059300E">
      <w:pPr>
        <w:spacing w:after="0" w:line="240" w:lineRule="auto"/>
      </w:pPr>
      <w:r>
        <w:separator/>
      </w:r>
    </w:p>
    <w:p w14:paraId="2DA84817" w14:textId="77777777" w:rsidR="0059300E" w:rsidRDefault="0059300E"/>
  </w:endnote>
  <w:endnote w:type="continuationSeparator" w:id="0">
    <w:p w14:paraId="27C48888" w14:textId="77777777" w:rsidR="0059300E" w:rsidRDefault="0059300E">
      <w:pPr>
        <w:spacing w:after="0" w:line="240" w:lineRule="auto"/>
      </w:pPr>
      <w:r>
        <w:continuationSeparator/>
      </w:r>
    </w:p>
    <w:p w14:paraId="39B683A0" w14:textId="77777777" w:rsidR="0059300E" w:rsidRDefault="00593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507"/>
    </w:tblGrid>
    <w:tr w:rsidR="00AC6602" w14:paraId="0DA1B134" w14:textId="77777777">
      <w:trPr>
        <w:trHeight w:hRule="exact" w:val="86"/>
        <w:jc w:val="right"/>
      </w:trPr>
      <w:tc>
        <w:tcPr>
          <w:tcW w:w="10800" w:type="dxa"/>
          <w:shd w:val="clear" w:color="auto" w:fill="000000" w:themeFill="text1"/>
        </w:tcPr>
        <w:p w14:paraId="52AB3875" w14:textId="77777777" w:rsidR="00AC6602" w:rsidRDefault="00AC6602">
          <w:pPr>
            <w:pStyle w:val="Fuzeile"/>
            <w:rPr>
              <w:sz w:val="10"/>
              <w:szCs w:val="10"/>
            </w:rPr>
          </w:pPr>
        </w:p>
      </w:tc>
    </w:tr>
  </w:tbl>
  <w:p w14:paraId="0F17E36C" w14:textId="77777777" w:rsidR="00AC6602" w:rsidRDefault="00AC66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194"/>
      <w:gridCol w:w="281"/>
      <w:gridCol w:w="2032"/>
    </w:tblGrid>
    <w:tr w:rsidR="00AC6602" w14:paraId="6506DC3E" w14:textId="77777777">
      <w:trPr>
        <w:jc w:val="right"/>
      </w:trPr>
      <w:tc>
        <w:tcPr>
          <w:tcW w:w="8424" w:type="dxa"/>
        </w:tcPr>
        <w:sdt>
          <w:sdtPr>
            <w:id w:val="-1942834360"/>
            <w:temporary/>
            <w:showingPlcHdr/>
            <w15:appearance w15:val="hidden"/>
            <w:text/>
          </w:sdtPr>
          <w:sdtEndPr/>
          <w:sdtContent>
            <w:p w14:paraId="18146696" w14:textId="77777777" w:rsidR="00AC6602" w:rsidRPr="00AC6602" w:rsidRDefault="002F387F">
              <w:pPr>
                <w:pStyle w:val="Organisation"/>
              </w:pPr>
              <w:r>
                <w:t>[Firma]</w:t>
              </w:r>
            </w:p>
          </w:sdtContent>
        </w:sdt>
        <w:tbl>
          <w:tblPr>
            <w:tblW w:w="8534" w:type="dxa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759"/>
            <w:gridCol w:w="3053"/>
            <w:gridCol w:w="2722"/>
          </w:tblGrid>
          <w:tr w:rsidR="00AC6602" w:rsidRPr="00AC6602" w14:paraId="5F3D3601" w14:textId="77777777" w:rsidTr="00E141B7">
            <w:trPr>
              <w:trHeight w:hRule="exact" w:val="144"/>
            </w:trPr>
            <w:tc>
              <w:tcPr>
                <w:tcW w:w="1616" w:type="pct"/>
              </w:tcPr>
              <w:p w14:paraId="61B03586" w14:textId="77777777" w:rsidR="00AC6602" w:rsidRPr="00AC6602" w:rsidRDefault="00AC6602"/>
            </w:tc>
            <w:tc>
              <w:tcPr>
                <w:tcW w:w="1789" w:type="pct"/>
              </w:tcPr>
              <w:p w14:paraId="400235E3" w14:textId="77777777" w:rsidR="00AC6602" w:rsidRPr="00AC6602" w:rsidRDefault="00AC6602"/>
            </w:tc>
            <w:tc>
              <w:tcPr>
                <w:tcW w:w="1595" w:type="pct"/>
              </w:tcPr>
              <w:p w14:paraId="2FDA27FF" w14:textId="77777777" w:rsidR="00AC6602" w:rsidRPr="00AC6602" w:rsidRDefault="00AC6602"/>
            </w:tc>
          </w:tr>
          <w:tr w:rsidR="00AC6602" w:rsidRPr="00AC6602" w14:paraId="3E982BE2" w14:textId="77777777" w:rsidTr="00E141B7">
            <w:tc>
              <w:tcPr>
                <w:tcW w:w="1616" w:type="pct"/>
                <w:tcMar>
                  <w:bottom w:w="144" w:type="dxa"/>
                </w:tcMar>
              </w:tcPr>
              <w:p w14:paraId="4A4DB26F" w14:textId="77777777" w:rsidR="00AC6602" w:rsidRPr="00AC6602" w:rsidRDefault="00AC6602">
                <w:pPr>
                  <w:pStyle w:val="Fuzeile"/>
                </w:pPr>
                <w:r w:rsidRPr="00AC6602">
                  <w:rPr>
                    <w:rStyle w:val="Fett"/>
                  </w:rPr>
                  <w:t>Tel</w:t>
                </w:r>
                <w:r w:rsidRPr="00AC6602">
                  <w:t xml:space="preserve"> </w:t>
                </w:r>
                <w:sdt>
                  <w:sdtPr>
                    <w:alias w:val="Telefon"/>
                    <w:tag w:val="Telefon"/>
                    <w:id w:val="2050645240"/>
                    <w:temporary/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EndPr/>
                  <w:sdtContent>
                    <w:r>
                      <w:t>[Telefon]</w:t>
                    </w:r>
                  </w:sdtContent>
                </w:sdt>
              </w:p>
              <w:p w14:paraId="21C31FA6" w14:textId="77777777" w:rsidR="00AC6602" w:rsidRPr="00AC6602" w:rsidRDefault="00AC6602">
                <w:pPr>
                  <w:pStyle w:val="Fuzeile"/>
                </w:pPr>
                <w:r w:rsidRPr="00AC6602">
                  <w:rPr>
                    <w:rStyle w:val="Fett"/>
                  </w:rPr>
                  <w:t>Fax</w:t>
                </w:r>
                <w:r w:rsidRPr="00AC6602">
                  <w:t xml:space="preserve"> </w:t>
                </w:r>
                <w:sdt>
                  <w:sdtPr>
                    <w:alias w:val="Fax"/>
                    <w:tag w:val="Fax"/>
                    <w:id w:val="-371922971"/>
                    <w:temporary/>
                    <w:showingPlcHdr/>
                    <w:dataBinding w:prefixMappings="xmlns:ns0='http://schemas.microsoft.com/office/2006/coverPageProps' " w:xpath="/ns0:CoverPageProperties[1]/ns0:CompanyFax[1]" w:storeItemID="{55AF091B-3C7A-41E3-B477-F2FDAA23CFDA}"/>
                    <w15:appearance w15:val="hidden"/>
                    <w:text/>
                  </w:sdtPr>
                  <w:sdtEndPr/>
                  <w:sdtContent>
                    <w:r w:rsidRPr="00AC6602">
                      <w:t>[Fax]</w:t>
                    </w:r>
                  </w:sdtContent>
                </w:sdt>
              </w:p>
            </w:tc>
            <w:sdt>
              <w:sdtPr>
                <w:alias w:val="Adresse"/>
                <w:tag w:val="Adresse"/>
                <w:id w:val="-1189594973"/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tc>
                  <w:tcPr>
                    <w:tcW w:w="1789" w:type="pct"/>
                    <w:tcMar>
                      <w:bottom w:w="144" w:type="dxa"/>
                    </w:tcMar>
                  </w:tcPr>
                  <w:p w14:paraId="55A1D62E" w14:textId="77777777" w:rsidR="00AC6602" w:rsidRPr="00AC6602" w:rsidRDefault="00AC6602">
                    <w:pPr>
                      <w:pStyle w:val="Fuzeile"/>
                    </w:pPr>
                    <w:r>
                      <w:t>[Straße Hausnummer]</w:t>
                    </w:r>
                    <w:r>
                      <w:br/>
                      <w:t>[PLZ Ort]</w:t>
                    </w:r>
                  </w:p>
                </w:tc>
              </w:sdtContent>
            </w:sdt>
            <w:tc>
              <w:tcPr>
                <w:tcW w:w="1595" w:type="pct"/>
                <w:tcMar>
                  <w:bottom w:w="144" w:type="dxa"/>
                </w:tcMar>
              </w:tcPr>
              <w:sdt>
                <w:sdtPr>
                  <w:alias w:val="Website"/>
                  <w:tag w:val="Website"/>
                  <w:id w:val="362251725"/>
                  <w:temporary/>
                  <w:showingPlcHdr/>
                  <w:dataBinding w:prefixMappings="xmlns:ns0='http://schemas.openxmlformats.org/officeDocument/2006/extended-properties' " w:xpath="/ns0:Properties[1]/ns0:Manager[1]" w:storeItemID="{6668398D-A668-4E3E-A5EB-62B293D839F1}"/>
                  <w15:appearance w15:val="hidden"/>
                  <w:text/>
                </w:sdtPr>
                <w:sdtEndPr/>
                <w:sdtContent>
                  <w:p w14:paraId="3CA2895D" w14:textId="77777777" w:rsidR="00AC6602" w:rsidRPr="00AC6602" w:rsidRDefault="00AC6602">
                    <w:pPr>
                      <w:pStyle w:val="Fuzeile"/>
                    </w:pPr>
                    <w:r>
                      <w:t>[Website]</w:t>
                    </w:r>
                  </w:p>
                </w:sdtContent>
              </w:sdt>
              <w:sdt>
                <w:sdtPr>
                  <w:alias w:val="E-Mail"/>
                  <w:tag w:val="E-Mail"/>
                  <w:id w:val="1908571517"/>
                  <w:temporary/>
                  <w:showingPlcHdr/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/>
                </w:sdtPr>
                <w:sdtEndPr/>
                <w:sdtContent>
                  <w:p w14:paraId="427C88C8" w14:textId="77777777" w:rsidR="00AC6602" w:rsidRPr="00AC6602" w:rsidRDefault="00AC6602">
                    <w:pPr>
                      <w:pStyle w:val="Fuzeile"/>
                    </w:pPr>
                    <w:r>
                      <w:t>[E-Mail</w:t>
                    </w:r>
                  </w:p>
                </w:sdtContent>
              </w:sdt>
            </w:tc>
          </w:tr>
        </w:tbl>
        <w:p w14:paraId="6ED86506" w14:textId="77777777" w:rsidR="00AC6602" w:rsidRPr="00AC6602" w:rsidRDefault="00AC6602">
          <w:pPr>
            <w:pStyle w:val="Fuzeile"/>
          </w:pPr>
        </w:p>
      </w:tc>
      <w:tc>
        <w:tcPr>
          <w:tcW w:w="288" w:type="dxa"/>
        </w:tcPr>
        <w:p w14:paraId="7EA894E8" w14:textId="77777777" w:rsidR="00AC6602" w:rsidRPr="00AC6602" w:rsidRDefault="00AC6602">
          <w:pPr>
            <w:pStyle w:val="Fuzeile"/>
          </w:pPr>
        </w:p>
      </w:tc>
      <w:sdt>
        <w:sdtPr>
          <w:alias w:val="Auf das Symbol rechts klicken, um das Logo zu ersetzen"/>
          <w:tag w:val="Auf das Symbol rechts klicken, um das Logo zu ersetzen"/>
          <w:id w:val="1506468256"/>
          <w:picture/>
        </w:sdtPr>
        <w:sdtEndPr/>
        <w:sdtContent>
          <w:tc>
            <w:tcPr>
              <w:tcW w:w="2088" w:type="dxa"/>
              <w:vAlign w:val="bottom"/>
            </w:tcPr>
            <w:p w14:paraId="246580B1" w14:textId="77777777" w:rsidR="00AC6602" w:rsidRDefault="00AC6602">
              <w:pPr>
                <w:pStyle w:val="Grafik"/>
              </w:pPr>
              <w:r>
                <w:rPr>
                  <w:noProof/>
                  <w:lang w:eastAsia="de-DE"/>
                </w:rPr>
                <w:drawing>
                  <wp:inline distT="0" distB="0" distL="0" distR="0" wp14:anchorId="0BB427AD" wp14:editId="1962C51B">
                    <wp:extent cx="914400" cy="388306"/>
                    <wp:effectExtent l="0" t="0" r="0" b="0"/>
                    <wp:docPr id="3" name="Grafi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afik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388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AC6602" w14:paraId="7CF408E6" w14:textId="77777777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14:paraId="533C1D79" w14:textId="77777777" w:rsidR="00AC6602" w:rsidRDefault="00AC6602">
          <w:pPr>
            <w:pStyle w:val="Fuzeile"/>
            <w:rPr>
              <w:sz w:val="10"/>
              <w:szCs w:val="10"/>
            </w:rPr>
          </w:pPr>
        </w:p>
      </w:tc>
      <w:tc>
        <w:tcPr>
          <w:tcW w:w="288" w:type="dxa"/>
        </w:tcPr>
        <w:p w14:paraId="44439AD3" w14:textId="77777777" w:rsidR="00AC6602" w:rsidRDefault="00AC6602">
          <w:pPr>
            <w:pStyle w:val="Fuzeile"/>
            <w:rPr>
              <w:sz w:val="10"/>
              <w:szCs w:val="10"/>
            </w:rPr>
          </w:pPr>
        </w:p>
      </w:tc>
      <w:tc>
        <w:tcPr>
          <w:tcW w:w="2088" w:type="dxa"/>
          <w:shd w:val="clear" w:color="auto" w:fill="000000" w:themeFill="text1"/>
        </w:tcPr>
        <w:p w14:paraId="709771C2" w14:textId="77777777" w:rsidR="00AC6602" w:rsidRDefault="00AC6602">
          <w:pPr>
            <w:pStyle w:val="Fuzeile"/>
            <w:rPr>
              <w:sz w:val="10"/>
              <w:szCs w:val="10"/>
            </w:rPr>
          </w:pPr>
        </w:p>
      </w:tc>
    </w:tr>
  </w:tbl>
  <w:p w14:paraId="39064F46" w14:textId="77777777" w:rsidR="00AC6602" w:rsidRDefault="00AC66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FEC1" w14:textId="77777777" w:rsidR="0059300E" w:rsidRDefault="0059300E">
      <w:pPr>
        <w:spacing w:after="0" w:line="240" w:lineRule="auto"/>
      </w:pPr>
      <w:r>
        <w:separator/>
      </w:r>
    </w:p>
    <w:p w14:paraId="7AB10DAC" w14:textId="77777777" w:rsidR="0059300E" w:rsidRDefault="0059300E"/>
  </w:footnote>
  <w:footnote w:type="continuationSeparator" w:id="0">
    <w:p w14:paraId="78099702" w14:textId="77777777" w:rsidR="0059300E" w:rsidRDefault="0059300E">
      <w:pPr>
        <w:spacing w:after="0" w:line="240" w:lineRule="auto"/>
      </w:pPr>
      <w:r>
        <w:continuationSeparator/>
      </w:r>
    </w:p>
    <w:p w14:paraId="22F32BFA" w14:textId="77777777" w:rsidR="0059300E" w:rsidRDefault="00593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31"/>
      <w:gridCol w:w="281"/>
      <w:gridCol w:w="5393"/>
      <w:gridCol w:w="2802"/>
    </w:tblGrid>
    <w:tr w:rsidR="00AC6602" w14:paraId="771B94B6" w14:textId="77777777">
      <w:trPr>
        <w:trHeight w:hRule="exact" w:val="720"/>
        <w:jc w:val="right"/>
      </w:trPr>
      <w:sdt>
        <w:sdtPr>
          <w:alias w:val="Date"/>
          <w:tag w:val=""/>
          <w:id w:val="2064987651"/>
          <w:placeholder>
            <w:docPart w:val="F8E384D6375D4F26B069040279FF4F5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14:paraId="3495751D" w14:textId="77777777" w:rsidR="00AC6602" w:rsidRDefault="002F387F">
              <w:pPr>
                <w:pStyle w:val="Datum"/>
              </w:pPr>
              <w:r>
                <w:t>[Date]</w:t>
              </w:r>
            </w:p>
          </w:tc>
        </w:sdtContent>
      </w:sdt>
      <w:tc>
        <w:tcPr>
          <w:tcW w:w="288" w:type="dxa"/>
          <w:vAlign w:val="bottom"/>
        </w:tcPr>
        <w:p w14:paraId="64BA9EC4" w14:textId="77777777" w:rsidR="00AC6602" w:rsidRDefault="00AC6602"/>
      </w:tc>
      <w:tc>
        <w:tcPr>
          <w:tcW w:w="5544" w:type="dxa"/>
          <w:vAlign w:val="bottom"/>
        </w:tcPr>
        <w:p w14:paraId="6669BF1C" w14:textId="0CFED3D4" w:rsidR="00AC6602" w:rsidRDefault="0059300E">
          <w:pPr>
            <w:pStyle w:val="Titel"/>
          </w:pPr>
          <w:sdt>
            <w:sdtPr>
              <w:alias w:val="Title"/>
              <w:tag w:val=""/>
              <w:id w:val="87829287"/>
              <w:placeholder>
                <w:docPart w:val="B786159E938B4DB8851D4D7E4565BB7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B5271">
                <w:t>Memo</w:t>
              </w:r>
            </w:sdtContent>
          </w:sdt>
        </w:p>
      </w:tc>
      <w:tc>
        <w:tcPr>
          <w:tcW w:w="2880" w:type="dxa"/>
          <w:vAlign w:val="bottom"/>
        </w:tcPr>
        <w:p w14:paraId="01D58352" w14:textId="77777777" w:rsidR="00AC6602" w:rsidRDefault="00AC6602">
          <w:pPr>
            <w:pStyle w:val="Seite"/>
          </w:pPr>
          <w:r>
            <w:t>Pg.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>
            <w:t>02</w:t>
          </w:r>
          <w:r>
            <w:fldChar w:fldCharType="end"/>
          </w:r>
        </w:p>
      </w:tc>
    </w:tr>
    <w:tr w:rsidR="00AC6602" w14:paraId="057AA1BE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78250599" w14:textId="77777777" w:rsidR="00AC6602" w:rsidRDefault="00AC6602">
          <w:pPr>
            <w:rPr>
              <w:sz w:val="10"/>
            </w:rPr>
          </w:pPr>
        </w:p>
      </w:tc>
      <w:tc>
        <w:tcPr>
          <w:tcW w:w="288" w:type="dxa"/>
        </w:tcPr>
        <w:p w14:paraId="3F54BCB0" w14:textId="77777777" w:rsidR="00AC6602" w:rsidRDefault="00AC6602"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 w14:paraId="30D77A64" w14:textId="77777777" w:rsidR="00AC6602" w:rsidRDefault="00AC6602">
          <w:pPr>
            <w:rPr>
              <w:sz w:val="10"/>
            </w:rPr>
          </w:pPr>
        </w:p>
      </w:tc>
      <w:tc>
        <w:tcPr>
          <w:tcW w:w="2880" w:type="dxa"/>
          <w:shd w:val="clear" w:color="auto" w:fill="000000" w:themeFill="text1"/>
        </w:tcPr>
        <w:p w14:paraId="557F089F" w14:textId="77777777" w:rsidR="00AC6602" w:rsidRDefault="00AC6602">
          <w:pPr>
            <w:rPr>
              <w:sz w:val="10"/>
            </w:rPr>
          </w:pPr>
        </w:p>
      </w:tc>
    </w:tr>
  </w:tbl>
  <w:p w14:paraId="4C9BB1AA" w14:textId="77777777" w:rsidR="00AC6602" w:rsidRDefault="00AC66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48"/>
    <w:rsid w:val="00041FF7"/>
    <w:rsid w:val="000C30D5"/>
    <w:rsid w:val="00123B0F"/>
    <w:rsid w:val="001823B2"/>
    <w:rsid w:val="00293B14"/>
    <w:rsid w:val="002F387F"/>
    <w:rsid w:val="0059300E"/>
    <w:rsid w:val="0059452B"/>
    <w:rsid w:val="005D2370"/>
    <w:rsid w:val="006736AB"/>
    <w:rsid w:val="0089716F"/>
    <w:rsid w:val="00940F4B"/>
    <w:rsid w:val="009B5271"/>
    <w:rsid w:val="009F5929"/>
    <w:rsid w:val="00AC6602"/>
    <w:rsid w:val="00BD7948"/>
    <w:rsid w:val="00C66FCF"/>
    <w:rsid w:val="00E141B7"/>
    <w:rsid w:val="00F0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ADB2E"/>
  <w15:docId w15:val="{1EF580D1-B0D2-4ABF-AC39-F24347E3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de-DE" w:eastAsia="ru-RU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99"/>
    <w:qFormat/>
    <w:pPr>
      <w:spacing w:after="40" w:line="240" w:lineRule="auto"/>
    </w:pPr>
    <w:rPr>
      <w:rFonts w:asciiTheme="majorHAnsi" w:hAnsiTheme="majorHAnsi" w:cstheme="majorBidi"/>
      <w:color w:val="000000" w:themeColor="text1"/>
      <w:sz w:val="36"/>
      <w:szCs w:val="36"/>
    </w:rPr>
  </w:style>
  <w:style w:type="character" w:customStyle="1" w:styleId="DatumZchn">
    <w:name w:val="Datum Zchn"/>
    <w:basedOn w:val="Absatz-Standardschriftart"/>
    <w:link w:val="Datum"/>
    <w:uiPriority w:val="99"/>
    <w:rPr>
      <w:rFonts w:asciiTheme="majorHAnsi" w:hAnsiTheme="majorHAnsi" w:cstheme="majorBidi"/>
      <w:color w:val="000000" w:themeColor="text1"/>
      <w:sz w:val="36"/>
      <w:szCs w:val="36"/>
      <w:lang w:val="de-DE"/>
    </w:rPr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EF4623" w:themeColor="accent1"/>
      <w:lang w:val="de-DE"/>
    </w:rPr>
  </w:style>
  <w:style w:type="paragraph" w:customStyle="1" w:styleId="Formularberschrift">
    <w:name w:val="Formularüberschrift"/>
    <w:basedOn w:val="Standard"/>
    <w:qFormat/>
    <w:pPr>
      <w:spacing w:before="320" w:after="0" w:line="240" w:lineRule="auto"/>
    </w:pPr>
    <w:rPr>
      <w:b/>
      <w:szCs w:val="26"/>
    </w:rPr>
  </w:style>
  <w:style w:type="paragraph" w:customStyle="1" w:styleId="Grafik">
    <w:name w:val="Grafik"/>
    <w:basedOn w:val="Standard"/>
    <w:uiPriority w:val="99"/>
    <w:pPr>
      <w:spacing w:after="80" w:line="240" w:lineRule="auto"/>
      <w:jc w:val="center"/>
    </w:pPr>
  </w:style>
  <w:style w:type="paragraph" w:styleId="Kopfzeile">
    <w:name w:val="header"/>
    <w:basedOn w:val="Standard"/>
    <w:link w:val="KopfzeileZchn"/>
    <w:uiPriority w:val="99"/>
    <w:qFormat/>
    <w:pPr>
      <w:spacing w:after="38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color w:val="404040" w:themeColor="text1" w:themeTint="BF"/>
      <w:sz w:val="20"/>
      <w:szCs w:val="20"/>
      <w:lang w:val="de-DE"/>
    </w:rPr>
  </w:style>
  <w:style w:type="table" w:styleId="Tabellenraster">
    <w:name w:val="Table Grid"/>
    <w:basedOn w:val="NormaleTabelle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sation">
    <w:name w:val="Organisation"/>
    <w:basedOn w:val="Standard"/>
    <w:uiPriority w:val="2"/>
    <w:qFormat/>
    <w:pPr>
      <w:spacing w:after="60" w:line="240" w:lineRule="auto"/>
      <w:ind w:left="29" w:right="29"/>
    </w:pPr>
    <w:rPr>
      <w:b/>
      <w:color w:val="EF4623" w:themeColor="accent1"/>
      <w:sz w:val="36"/>
    </w:rPr>
  </w:style>
  <w:style w:type="paragraph" w:customStyle="1" w:styleId="Seite">
    <w:name w:val="Seite"/>
    <w:basedOn w:val="Standard"/>
    <w:next w:val="Standard"/>
    <w:uiPriority w:val="99"/>
    <w:unhideWhenUsed/>
    <w:pPr>
      <w:spacing w:after="40" w:line="240" w:lineRule="auto"/>
      <w:jc w:val="right"/>
    </w:pPr>
    <w:rPr>
      <w:color w:val="000000" w:themeColor="text1"/>
      <w:sz w:val="36"/>
      <w:szCs w:val="36"/>
    </w:rPr>
  </w:style>
  <w:style w:type="character" w:styleId="Seitenzahl">
    <w:name w:val="page number"/>
    <w:basedOn w:val="Absatz-Standardschriftart"/>
    <w:uiPriority w:val="99"/>
    <w:unhideWhenUsed/>
    <w:rPr>
      <w:b w:val="0"/>
      <w:color w:val="000000" w:themeColor="text1"/>
      <w:sz w:val="44"/>
    </w:rPr>
  </w:style>
  <w:style w:type="paragraph" w:styleId="Titel">
    <w:name w:val="Title"/>
    <w:basedOn w:val="Standard"/>
    <w:next w:val="Standard"/>
    <w:link w:val="TitelZchn"/>
    <w:uiPriority w:val="2"/>
    <w:qFormat/>
    <w:pPr>
      <w:spacing w:after="40" w:line="240" w:lineRule="auto"/>
      <w:ind w:left="115" w:right="115"/>
    </w:pPr>
    <w:rPr>
      <w:b/>
      <w:color w:val="EF4623" w:themeColor="accent1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2"/>
    <w:rPr>
      <w:b/>
      <w:color w:val="EF4623" w:themeColor="accent1"/>
      <w:sz w:val="44"/>
      <w:szCs w:val="44"/>
      <w:lang w:val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Formulartext">
    <w:name w:val="Formulartext"/>
    <w:basedOn w:val="Standard"/>
    <w:qFormat/>
    <w:pPr>
      <w:spacing w:after="0" w:line="264" w:lineRule="auto"/>
    </w:pPr>
    <w:rPr>
      <w:color w:val="EF4623" w:themeColor="accent1"/>
      <w:sz w:val="18"/>
    </w:rPr>
  </w:style>
  <w:style w:type="paragraph" w:customStyle="1" w:styleId="Seitenberschrift">
    <w:name w:val="Seitenüberschrift"/>
    <w:basedOn w:val="Standard"/>
    <w:uiPriority w:val="1"/>
    <w:qFormat/>
    <w:pPr>
      <w:spacing w:before="600" w:after="20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Gesch&#228;ftliches%20Memo%20(ro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23488FE479493AA020B88C0BCA7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08FDF-5DE5-4CED-A47C-F77FCB9AA695}"/>
      </w:docPartPr>
      <w:docPartBody>
        <w:p w:rsidR="001205CB" w:rsidRDefault="000E6A25">
          <w:pPr>
            <w:pStyle w:val="FA23488FE479493AA020B88C0BCA78F9"/>
          </w:pPr>
          <w:r>
            <w:t>[Datum]</w:t>
          </w:r>
        </w:p>
      </w:docPartBody>
    </w:docPart>
    <w:docPart>
      <w:docPartPr>
        <w:name w:val="F8E384D6375D4F26B069040279FF4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0CB2C-ECF6-4CF6-8B38-C1B6791AA1AE}"/>
      </w:docPartPr>
      <w:docPartBody>
        <w:p w:rsidR="001205CB" w:rsidRDefault="000E6A25">
          <w:pPr>
            <w:pStyle w:val="F8E384D6375D4F26B069040279FF4F5E"/>
          </w:pPr>
          <w:r>
            <w:t>Memo</w:t>
          </w:r>
        </w:p>
      </w:docPartBody>
    </w:docPart>
    <w:docPart>
      <w:docPartPr>
        <w:name w:val="731124E8888F4915BDB1FDD9C14C1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00884-17B7-4B60-96D8-B7581BA3D6E0}"/>
      </w:docPartPr>
      <w:docPartBody>
        <w:p w:rsidR="001205CB" w:rsidRDefault="000E6A25">
          <w:pPr>
            <w:pStyle w:val="731124E8888F4915BDB1FDD9C14C1BA4"/>
          </w:pPr>
          <w:r w:rsidRPr="00293B14">
            <w:t>[Geben Sie hier Ihren Text ein.]</w:t>
          </w:r>
        </w:p>
      </w:docPartBody>
    </w:docPart>
    <w:docPart>
      <w:docPartPr>
        <w:name w:val="AF228C6374424EB59E92ED7D3A61E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357EE-4856-40F9-B8D4-089500E3EA8B}"/>
      </w:docPartPr>
      <w:docPartBody>
        <w:p w:rsidR="001205CB" w:rsidRDefault="000E6A25">
          <w:pPr>
            <w:pStyle w:val="AF228C6374424EB59E92ED7D3A61E791"/>
          </w:pPr>
          <w:r>
            <w:t>[Name]</w:t>
          </w:r>
        </w:p>
      </w:docPartBody>
    </w:docPart>
    <w:docPart>
      <w:docPartPr>
        <w:name w:val="416AC0F26C234D4FBCEAFCC836CA0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BCE04-150B-4F5A-9B4C-EBCF5C168CD1}"/>
      </w:docPartPr>
      <w:docPartBody>
        <w:p w:rsidR="001205CB" w:rsidRDefault="000E6A25">
          <w:pPr>
            <w:pStyle w:val="416AC0F26C234D4FBCEAFCC836CA06C1"/>
          </w:pPr>
          <w:r>
            <w:t>[Name]</w:t>
          </w:r>
        </w:p>
      </w:docPartBody>
    </w:docPart>
    <w:docPart>
      <w:docPartPr>
        <w:name w:val="70DD0F7C411745BA8B63B0FAE6D1C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DFB1B-11C4-478D-AC79-376E60483CDE}"/>
      </w:docPartPr>
      <w:docPartBody>
        <w:p w:rsidR="001205CB" w:rsidRDefault="000E6A25">
          <w:pPr>
            <w:pStyle w:val="70DD0F7C411745BA8B63B0FAE6D1C441"/>
          </w:pPr>
          <w:r>
            <w:t>[Name]</w:t>
          </w:r>
        </w:p>
      </w:docPartBody>
    </w:docPart>
    <w:docPart>
      <w:docPartPr>
        <w:name w:val="B786159E938B4DB8851D4D7E4565B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5D0AC-C062-441D-B0C0-C1AD1D908D78}"/>
      </w:docPartPr>
      <w:docPartBody>
        <w:p w:rsidR="001205CB" w:rsidRDefault="000E6A25">
          <w:pPr>
            <w:pStyle w:val="B786159E938B4DB8851D4D7E4565BB7F"/>
          </w:pPr>
          <w:r>
            <w:t>[Betreff]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25"/>
    <w:rsid w:val="000E6A25"/>
    <w:rsid w:val="001205CB"/>
    <w:rsid w:val="00A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23488FE479493AA020B88C0BCA78F9">
    <w:name w:val="FA23488FE479493AA020B88C0BCA78F9"/>
  </w:style>
  <w:style w:type="paragraph" w:customStyle="1" w:styleId="F8E384D6375D4F26B069040279FF4F5E">
    <w:name w:val="F8E384D6375D4F26B069040279FF4F5E"/>
  </w:style>
  <w:style w:type="paragraph" w:customStyle="1" w:styleId="731124E8888F4915BDB1FDD9C14C1BA4">
    <w:name w:val="731124E8888F4915BDB1FDD9C14C1BA4"/>
  </w:style>
  <w:style w:type="paragraph" w:customStyle="1" w:styleId="AF228C6374424EB59E92ED7D3A61E791">
    <w:name w:val="AF228C6374424EB59E92ED7D3A61E791"/>
  </w:style>
  <w:style w:type="paragraph" w:customStyle="1" w:styleId="416AC0F26C234D4FBCEAFCC836CA06C1">
    <w:name w:val="416AC0F26C234D4FBCEAFCC836CA06C1"/>
  </w:style>
  <w:style w:type="paragraph" w:customStyle="1" w:styleId="70DD0F7C411745BA8B63B0FAE6D1C441">
    <w:name w:val="70DD0F7C411745BA8B63B0FAE6D1C441"/>
  </w:style>
  <w:style w:type="paragraph" w:customStyle="1" w:styleId="B786159E938B4DB8851D4D7E4565BB7F">
    <w:name w:val="B786159E938B4DB8851D4D7E4565B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
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PublishedLinkedAssetsLookup xmlns="f105ad54-119a-4495-aa55-0e28b6b4ad2f" xsi:nil="true"/>
    <ApprovalStatus xmlns="f105ad54-119a-4495-aa55-0e28b6b4ad2f">InProgress</ApprovalStatus>
    <MarketSpecific xmlns="f105ad54-119a-4495-aa55-0e28b6b4ad2f">false</MarketSpecific>
    <LocComments xmlns="f105ad54-119a-4495-aa55-0e28b6b4ad2f" xsi:nil="true"/>
    <LocLastLocAttemptVersionTypeLookup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ocNewPublishedVersionLookup xmlns="f105ad54-119a-4495-aa55-0e28b6b4ad2f" xsi:nil="true"/>
    <LegacyData xmlns="f105ad54-119a-4495-aa55-0e28b6b4ad2f" xsi:nil="true"/>
    <LocRecommendedHandoff xmlns="f105ad54-119a-4495-aa55-0e28b6b4ad2f" xsi:nil="true"/>
    <BusinessGroup xmlns="f105ad54-119a-4495-aa55-0e28b6b4ad2f" xsi:nil="true"/>
    <BlockPublish xmlns="f105ad54-119a-4495-aa55-0e28b6b4ad2f">false</BlockPublish>
    <TPFriendlyName xmlns="f105ad54-119a-4495-aa55-0e28b6b4ad2f" xsi:nil="true"/>
    <LocOverallPublishStatusLookup xmlns="f105ad54-119a-4495-aa55-0e28b6b4ad2f" xsi:nil="true"/>
    <NumericId xmlns="f105ad54-119a-4495-aa55-0e28b6b4ad2f" xsi:nil="true"/>
    <APEditor xmlns="f105ad54-119a-4495-aa55-0e28b6b4ad2f">
      <UserInfo>
        <DisplayName/>
        <AccountId xsi:nil="true"/>
        <AccountType/>
      </UserInfo>
    </APEditor>
    <SourceTitle xmlns="f105ad54-119a-4495-aa55-0e28b6b4ad2f" xsi:nil="true"/>
    <OpenTemplate xmlns="f105ad54-119a-4495-aa55-0e28b6b4ad2f">true</OpenTemplate>
    <LocOverallLocStatusLookup xmlns="f105ad54-119a-4495-aa55-0e28b6b4ad2f" xsi:nil="true"/>
    <UALocComments xmlns="f105ad54-119a-4495-aa55-0e28b6b4ad2f" xsi:nil="true"/>
    <ParentAssetId xmlns="f105ad54-119a-4495-aa55-0e28b6b4ad2f" xsi:nil="true"/>
    <IntlLangReviewDate xmlns="f105ad54-119a-4495-aa55-0e28b6b4ad2f" xsi:nil="true"/>
    <FeatureTagsTaxHTField0 xmlns="f105ad54-119a-4495-aa55-0e28b6b4ad2f">
      <Terms xmlns="http://schemas.microsoft.com/office/infopath/2007/PartnerControls"/>
    </FeatureTagsTaxHTField0>
    <PublishStatusLookup xmlns="f105ad54-119a-4495-aa55-0e28b6b4ad2f">
      <Value>530214</Value>
    </PublishStatusLookup>
    <Providers xmlns="f105ad54-119a-4495-aa55-0e28b6b4ad2f" xsi:nil="true"/>
    <MachineTranslated xmlns="f105ad54-119a-4495-aa55-0e28b6b4ad2f">false</MachineTranslated>
    <OriginalSourceMarket xmlns="f105ad54-119a-4495-aa55-0e28b6b4ad2f">english</OriginalSourceMarket>
    <APDescription xmlns="f105ad54-119a-4495-aa55-0e28b6b4ad2f">This business memo can be used for any type of meeting information or follow-up.</APDescription>
    <ClipArtFilename xmlns="f105ad54-119a-4495-aa55-0e28b6b4ad2f" xsi:nil="true"/>
    <ContentItem xmlns="f105ad54-119a-4495-aa55-0e28b6b4ad2f" xsi:nil="true"/>
    <TPInstallLocation xmlns="f105ad54-119a-4495-aa55-0e28b6b4ad2f" xsi:nil="true"/>
    <PublishTargets xmlns="f105ad54-119a-4495-aa55-0e28b6b4ad2f">OfficeOnlineVNext</PublishTargets>
    <TimesCloned xmlns="f105ad54-119a-4495-aa55-0e28b6b4ad2f" xsi:nil="true"/>
    <AssetStart xmlns="f105ad54-119a-4495-aa55-0e28b6b4ad2f">2011-12-02T20:18:00+00:00</AssetStart>
    <Provider xmlns="f105ad54-119a-4495-aa55-0e28b6b4ad2f" xsi:nil="true"/>
    <AcquiredFrom xmlns="f105ad54-119a-4495-aa55-0e28b6b4ad2f">Internal MS</AcquiredFrom>
    <FriendlyTitle xmlns="f105ad54-119a-4495-aa55-0e28b6b4ad2f" xsi:nil="true"/>
    <LastHandOff xmlns="f105ad54-119a-4495-aa55-0e28b6b4ad2f" xsi:nil="true"/>
    <TPClientViewer xmlns="f105ad54-119a-4495-aa55-0e28b6b4ad2f" xsi:nil="true"/>
    <ShowIn xmlns="f105ad54-119a-4495-aa55-0e28b6b4ad2f">Show everywhere</ShowIn>
    <UANotes xmlns="f105ad54-119a-4495-aa55-0e28b6b4ad2f" xsi:nil="true"/>
    <TemplateStatus xmlns="f105ad54-119a-4495-aa55-0e28b6b4ad2f">Complete</TemplateStatus>
    <InternalTagsTaxHTField0 xmlns="f105ad54-119a-4495-aa55-0e28b6b4ad2f">
      <Terms xmlns="http://schemas.microsoft.com/office/infopath/2007/PartnerControls"/>
    </InternalTagsTaxHTField0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AssetExpire xmlns="f105ad54-119a-4495-aa55-0e28b6b4ad2f">2029-05-12T07:00:00+00:00</AssetExpire>
    <DSATActionTaken xmlns="f105ad54-119a-4495-aa55-0e28b6b4ad2f" xsi:nil="true"/>
    <LocPublishedDependentAssetsLookup xmlns="f105ad54-119a-4495-aa55-0e28b6b4ad2f" xsi:nil="true"/>
    <CSXSubmissionMarket xmlns="f105ad54-119a-4495-aa55-0e28b6b4ad2f" xsi:nil="true"/>
    <TPExecutable xmlns="f105ad54-119a-4495-aa55-0e28b6b4ad2f" xsi:nil="true"/>
    <EditorialTags xmlns="f105ad54-119a-4495-aa55-0e28b6b4ad2f" xsi:nil="true"/>
    <SubmitterId xmlns="f105ad54-119a-4495-aa55-0e28b6b4ad2f" xsi:nil="true"/>
    <ApprovalLog xmlns="f105ad54-119a-4495-aa55-0e28b6b4ad2f" xsi:nil="true"/>
    <AssetType xmlns="f105ad54-119a-4495-aa55-0e28b6b4ad2f">TP</AssetType>
    <BugNumber xmlns="f105ad54-119a-4495-aa55-0e28b6b4ad2f" xsi:nil="true"/>
    <CSXSubmissionDate xmlns="f105ad54-119a-4495-aa55-0e28b6b4ad2f" xsi:nil="true"/>
    <CSXUpdate xmlns="f105ad54-119a-4495-aa55-0e28b6b4ad2f">false</CSXUpdate>
    <Milestone xmlns="f105ad54-119a-4495-aa55-0e28b6b4ad2f" xsi:nil="true"/>
    <RecommendationsModifier xmlns="f105ad54-119a-4495-aa55-0e28b6b4ad2f" xsi:nil="true"/>
    <OriginAsset xmlns="f105ad54-119a-4495-aa55-0e28b6b4ad2f" xsi:nil="true"/>
    <TPComponent xmlns="f105ad54-119a-4495-aa55-0e28b6b4ad2f" xsi:nil="true"/>
    <AssetId xmlns="f105ad54-119a-4495-aa55-0e28b6b4ad2f">TP102790956</AssetId>
    <IntlLocPriority xmlns="f105ad54-119a-4495-aa55-0e28b6b4ad2f" xsi:nil="true"/>
    <PolicheckWords xmlns="f105ad54-119a-4495-aa55-0e28b6b4ad2f" xsi:nil="true"/>
    <TPLaunchHelpLink xmlns="f105ad54-119a-4495-aa55-0e28b6b4ad2f" xsi:nil="true"/>
    <TPApplication xmlns="f105ad54-119a-4495-aa55-0e28b6b4ad2f" xsi:nil="true"/>
    <CrawlForDependencies xmlns="f105ad54-119a-4495-aa55-0e28b6b4ad2f">false</CrawlForDependencies>
    <HandoffToMSDN xmlns="f105ad54-119a-4495-aa55-0e28b6b4ad2f" xsi:nil="true"/>
    <PlannedPubDate xmlns="f105ad54-119a-4495-aa55-0e28b6b4ad2f" xsi:nil="true"/>
    <IntlLangReviewer xmlns="f105ad54-119a-4495-aa55-0e28b6b4ad2f" xsi:nil="true"/>
    <TrustLevel xmlns="f105ad54-119a-4495-aa55-0e28b6b4ad2f">1 Microsoft Managed Content</TrustLevel>
    <LocLastLocAttemptVersionLookup xmlns="f105ad54-119a-4495-aa55-0e28b6b4ad2f">694815</LocLastLocAttemptVersionLookup>
    <LocProcessedForHandoffsLookup xmlns="f105ad54-119a-4495-aa55-0e28b6b4ad2f" xsi:nil="true"/>
    <IsSearchable xmlns="f105ad54-119a-4495-aa55-0e28b6b4ad2f">true</IsSearchable>
    <TemplateTemplateType xmlns="f105ad54-119a-4495-aa55-0e28b6b4ad2f">Word Document Template</TemplateTemplateType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LocOverallPreviewStatusLookup xmlns="f105ad54-119a-4495-aa55-0e28b6b4ad2f" xsi:nil="true"/>
    <TaxCatchAll xmlns="f105ad54-119a-4495-aa55-0e28b6b4ad2f"/>
    <Markets xmlns="f105ad54-119a-4495-aa55-0e28b6b4ad2f"/>
    <UAProjectedTotalWords xmlns="f105ad54-119a-4495-aa55-0e28b6b4ad2f" xsi:nil="true"/>
    <IntlLangReview xmlns="f105ad54-119a-4495-aa55-0e28b6b4ad2f" xsi:nil="true"/>
    <OutputCachingOn xmlns="f105ad54-119a-4495-aa55-0e28b6b4ad2f">false</OutputCachingOn>
    <AverageRating xmlns="f105ad54-119a-4495-aa55-0e28b6b4ad2f" xsi:nil="true"/>
    <APAuthor xmlns="f105ad54-119a-4495-aa55-0e28b6b4ad2f">
      <UserInfo>
        <DisplayName>REDMOND\ncrowell</DisplayName>
        <AccountId>81</AccountId>
        <AccountType/>
      </UserInfo>
    </APAuthor>
    <LocManualTestRequired xmlns="f105ad54-119a-4495-aa55-0e28b6b4ad2f">false</LocManualTestRequired>
    <TPCommandLine xmlns="f105ad54-119a-4495-aa55-0e28b6b4ad2f" xsi:nil="true"/>
    <TPAppVersion xmlns="f105ad54-119a-4495-aa55-0e28b6b4ad2f" xsi:nil="true"/>
    <EditorialStatus xmlns="f105ad54-119a-4495-aa55-0e28b6b4ad2f">Complete</EditorialStatus>
    <LastModifiedDateTime xmlns="f105ad54-119a-4495-aa55-0e28b6b4ad2f" xsi:nil="true"/>
    <ScenarioTagsTaxHTField0 xmlns="f105ad54-119a-4495-aa55-0e28b6b4ad2f">
      <Terms xmlns="http://schemas.microsoft.com/office/infopath/2007/PartnerControls"/>
    </ScenarioTagsTaxHTField0>
    <LocProcessedForMarketsLookup xmlns="f105ad54-119a-4495-aa55-0e28b6b4ad2f" xsi:nil="true"/>
    <TPLaunchHelpLinkType xmlns="f105ad54-119a-4495-aa55-0e28b6b4ad2f">Template</TPLaunchHelpLinkType>
    <LocalizationTagsTaxHTField0 xmlns="f105ad54-119a-4495-aa55-0e28b6b4ad2f">
      <Terms xmlns="http://schemas.microsoft.com/office/infopath/2007/PartnerControls"/>
    </LocalizationTagsTaxHTField0>
    <UACurrentWords xmlns="f105ad54-119a-4495-aa55-0e28b6b4ad2f" xsi:nil="true"/>
    <ArtSampleDocs xmlns="f105ad54-119a-4495-aa55-0e28b6b4ad2f" xsi:nil="true"/>
    <UALocRecommendation xmlns="f105ad54-119a-4495-aa55-0e28b6b4ad2f">Localize</UALocRecommendation>
    <Manager xmlns="f105ad54-119a-4495-aa55-0e28b6b4ad2f" xsi:nil="true"/>
    <LocOverallHandbackStatusLookup xmlns="f105ad54-119a-4495-aa55-0e28b6b4ad2f" xsi:nil="true"/>
    <OriginalRelease xmlns="f105ad54-119a-4495-aa55-0e28b6b4ad2f">15</OriginalRelease>
    <LocMarketGroupTiers2 xmlns="f105ad54-119a-4495-aa55-0e28b6b4ad2f" xsi:nil="true"/>
    <Component xmlns="c7af2036-029c-470e-8042-297c68a41472" xsi:nil="true"/>
    <Description0 xmlns="c7af2036-029c-470e-8042-297c68a414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50DEDD-83F8-468D-9A94-F4E5F67622D4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3.xml><?xml version="1.0" encoding="utf-8"?>
<ds:datastoreItem xmlns:ds="http://schemas.openxmlformats.org/officeDocument/2006/customXml" ds:itemID="{4BA3CC4B-429B-4F18-AA41-1AEF4B777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6CC18D-C81A-4265-8920-21E4E7016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Geschäftliches Memo (rot).dotx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Christine Ritter</dc:creator>
  <cp:lastModifiedBy>Ritter Christine</cp:lastModifiedBy>
  <cp:revision>3</cp:revision>
  <dcterms:created xsi:type="dcterms:W3CDTF">2021-02-11T18:22:00Z</dcterms:created>
  <dcterms:modified xsi:type="dcterms:W3CDTF">2021-02-11T18:28:00Z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0x01010037696D9D1D95EC45A9440548E782419D04008C4669C20C93454ABB50E332FADBDDBE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